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93" w:rsidRDefault="00ED2293" w:rsidP="0030360B">
      <w:r>
        <w:t xml:space="preserve">                        </w:t>
      </w:r>
    </w:p>
    <w:p w:rsidR="00ED2293" w:rsidRDefault="00ED2293" w:rsidP="0030360B">
      <w:r>
        <w:t xml:space="preserve">                                                                                                            Przasnysz,2014.09.25 </w:t>
      </w:r>
    </w:p>
    <w:p w:rsidR="00ED2293" w:rsidRDefault="00ED2293" w:rsidP="0030360B">
      <w:r>
        <w:t>Gpk.6220.7.2014.KS</w:t>
      </w:r>
    </w:p>
    <w:p w:rsidR="00ED2293" w:rsidRDefault="00ED2293" w:rsidP="0030360B">
      <w:r>
        <w:rPr>
          <w:sz w:val="22"/>
          <w:szCs w:val="22"/>
        </w:rPr>
        <w:t xml:space="preserve">                                          </w:t>
      </w:r>
      <w:r>
        <w:t xml:space="preserve">                                                               </w:t>
      </w:r>
    </w:p>
    <w:p w:rsidR="00ED2293" w:rsidRDefault="00ED2293" w:rsidP="0030360B">
      <w:pPr>
        <w:jc w:val="center"/>
        <w:rPr>
          <w:b/>
        </w:rPr>
      </w:pPr>
      <w:r>
        <w:rPr>
          <w:b/>
        </w:rPr>
        <w:t>ZAWIADOMIENIE</w:t>
      </w:r>
    </w:p>
    <w:p w:rsidR="00ED2293" w:rsidRPr="00625810" w:rsidRDefault="00ED2293" w:rsidP="0030360B">
      <w:pPr>
        <w:jc w:val="center"/>
        <w:rPr>
          <w:b/>
        </w:rPr>
      </w:pPr>
      <w:bookmarkStart w:id="0" w:name="_GoBack"/>
      <w:bookmarkEnd w:id="0"/>
    </w:p>
    <w:p w:rsidR="00ED2293" w:rsidRDefault="00ED2293" w:rsidP="0030360B">
      <w:pPr>
        <w:rPr>
          <w:b/>
        </w:rPr>
      </w:pPr>
      <w:r>
        <w:t xml:space="preserve">              </w:t>
      </w:r>
      <w:r>
        <w:rPr>
          <w:bCs/>
        </w:rPr>
        <w:t xml:space="preserve">Na podstawie art. 49 Kpa   zawiadamiam, że  Wójt Gminy Przasnysz wydał postanowienie    z dnia 24.09.2014 r.  znak:  Gpk.6220.7.2014.KS  o odstąpieniu od obowiązku przeprowadzenia oceny oddziaływania na środowisko dla </w:t>
      </w:r>
      <w:r w:rsidRPr="00110990">
        <w:t xml:space="preserve">przedsięwzięcia </w:t>
      </w:r>
      <w:r>
        <w:rPr>
          <w:bCs/>
        </w:rPr>
        <w:t>polegającego na</w:t>
      </w:r>
      <w:r w:rsidRPr="00537F60">
        <w:rPr>
          <w:b/>
        </w:rPr>
        <w:t xml:space="preserve"> przebudowie drogi powiatowej nr 3232W Dobrzankowo-Fijałkowo-Wyrąb Karwacki oraz drogi powiatowej nr 3233W Dobrzankowo-Helenowo-Bogate w ramach programu wieloletniego pn.  Narodowy Program Przebudowy Dróg Lokalnych – etap II „Bezpieczeństwo-Dostępność-Rozwój”</w:t>
      </w:r>
      <w:r>
        <w:rPr>
          <w:b/>
        </w:rPr>
        <w:t>.</w:t>
      </w:r>
    </w:p>
    <w:p w:rsidR="00ED2293" w:rsidRPr="0030360B" w:rsidRDefault="00ED2293" w:rsidP="0030360B">
      <w:r>
        <w:tab/>
        <w:t>Strony postępowania mogą zapoznać się  treścią ww. postanowienia  w Urzędzie Gminy Przasnysz, ul. Św. St. Kostki 5,  06-300 Przasnysz, pok. Nr 7 w godzinach urzędowania 8</w:t>
      </w:r>
      <w:r>
        <w:rPr>
          <w:vertAlign w:val="superscript"/>
        </w:rPr>
        <w:t>00</w:t>
      </w:r>
      <w:r>
        <w:t>-14</w:t>
      </w:r>
      <w:r>
        <w:rPr>
          <w:vertAlign w:val="superscript"/>
        </w:rPr>
        <w:t>00</w:t>
      </w:r>
      <w:r>
        <w:t>.</w:t>
      </w:r>
    </w:p>
    <w:p w:rsidR="00ED2293" w:rsidRDefault="00ED2293" w:rsidP="0030360B"/>
    <w:p w:rsidR="00ED2293" w:rsidRDefault="00ED2293" w:rsidP="003B17AE">
      <w:r>
        <w:t xml:space="preserve">                                                                                                             </w:t>
      </w:r>
    </w:p>
    <w:p w:rsidR="00ED2293" w:rsidRDefault="00ED2293" w:rsidP="0030360B">
      <w:r>
        <w:t xml:space="preserve">     </w:t>
      </w:r>
    </w:p>
    <w:p w:rsidR="00ED2293" w:rsidRDefault="00ED2293" w:rsidP="003B17AE"/>
    <w:sectPr w:rsidR="00ED2293" w:rsidSect="000B2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E62"/>
    <w:rsid w:val="00073092"/>
    <w:rsid w:val="000B2D12"/>
    <w:rsid w:val="00110990"/>
    <w:rsid w:val="00111138"/>
    <w:rsid w:val="00193100"/>
    <w:rsid w:val="001F61B3"/>
    <w:rsid w:val="002F2E62"/>
    <w:rsid w:val="0030360B"/>
    <w:rsid w:val="003B17AE"/>
    <w:rsid w:val="00537F60"/>
    <w:rsid w:val="005516BA"/>
    <w:rsid w:val="005D7B8B"/>
    <w:rsid w:val="00625810"/>
    <w:rsid w:val="00737427"/>
    <w:rsid w:val="0096209A"/>
    <w:rsid w:val="00B45AE5"/>
    <w:rsid w:val="00B7260B"/>
    <w:rsid w:val="00C86A17"/>
    <w:rsid w:val="00CA7749"/>
    <w:rsid w:val="00D12F18"/>
    <w:rsid w:val="00D72BD7"/>
    <w:rsid w:val="00DE7FEA"/>
    <w:rsid w:val="00E64A30"/>
    <w:rsid w:val="00ED2293"/>
    <w:rsid w:val="00F1516C"/>
    <w:rsid w:val="00FD1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E62"/>
    <w:rPr>
      <w:rFonts w:eastAsia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2E62"/>
    <w:pPr>
      <w:keepNext/>
      <w:jc w:val="center"/>
      <w:outlineLvl w:val="2"/>
    </w:pPr>
    <w:rPr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F2E62"/>
    <w:rPr>
      <w:rFonts w:eastAsia="Times New Roman" w:cs="Times New Roman"/>
      <w:sz w:val="24"/>
      <w:szCs w:val="24"/>
      <w:lang w:eastAsia="pl-PL"/>
    </w:rPr>
  </w:style>
  <w:style w:type="paragraph" w:styleId="BodyText2">
    <w:name w:val="Body Text 2"/>
    <w:basedOn w:val="Normal"/>
    <w:link w:val="BodyText2Char"/>
    <w:uiPriority w:val="99"/>
    <w:semiHidden/>
    <w:rsid w:val="002F2E62"/>
    <w:pPr>
      <w:spacing w:line="360" w:lineRule="auto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F2E62"/>
    <w:rPr>
      <w:rFonts w:eastAsia="Times New Roman" w:cs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2F2E62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F2E62"/>
    <w:rPr>
      <w:rFonts w:eastAsia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159</Words>
  <Characters>958</Characters>
  <Application>Microsoft Office Outlook</Application>
  <DocSecurity>0</DocSecurity>
  <Lines>0</Lines>
  <Paragraphs>0</Paragraphs>
  <ScaleCrop>false</ScaleCrop>
  <Company>GUS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</dc:title>
  <dc:subject/>
  <dc:creator>GUS</dc:creator>
  <cp:keywords/>
  <dc:description/>
  <cp:lastModifiedBy>_</cp:lastModifiedBy>
  <cp:revision>2</cp:revision>
  <dcterms:created xsi:type="dcterms:W3CDTF">2014-09-26T06:57:00Z</dcterms:created>
  <dcterms:modified xsi:type="dcterms:W3CDTF">2014-09-26T06:57:00Z</dcterms:modified>
</cp:coreProperties>
</file>